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A42" w:rsidRPr="00770FE1" w:rsidRDefault="007A1A42" w:rsidP="0003657A">
      <w:pPr>
        <w:jc w:val="right"/>
        <w:rPr>
          <w:b/>
        </w:rPr>
      </w:pPr>
      <w:r w:rsidRPr="00770FE1">
        <w:rPr>
          <w:b/>
        </w:rPr>
        <w:t>Załącznik nr 2</w:t>
      </w:r>
    </w:p>
    <w:p w:rsidR="007A1A42" w:rsidRDefault="007A1A42">
      <w:r w:rsidRPr="0003657A">
        <w:rPr>
          <w:i/>
          <w:sz w:val="18"/>
          <w:szCs w:val="18"/>
        </w:rPr>
        <w:t xml:space="preserve"> (pieczęć firmy)  </w:t>
      </w:r>
      <w:r w:rsidRPr="0003657A">
        <w:rPr>
          <w:i/>
          <w:sz w:val="18"/>
          <w:szCs w:val="18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……………………………., dnia …………………</w:t>
      </w:r>
    </w:p>
    <w:p w:rsidR="007A1A42" w:rsidRPr="00770FE1" w:rsidRDefault="007A1A42" w:rsidP="00770FE1">
      <w:pPr>
        <w:jc w:val="center"/>
        <w:rPr>
          <w:b/>
          <w:sz w:val="28"/>
          <w:szCs w:val="28"/>
        </w:rPr>
      </w:pPr>
      <w:r w:rsidRPr="00770FE1">
        <w:rPr>
          <w:b/>
          <w:sz w:val="28"/>
          <w:szCs w:val="28"/>
        </w:rPr>
        <w:t>FORMULARZ OFERTOWY</w:t>
      </w:r>
    </w:p>
    <w:p w:rsidR="007A1A42" w:rsidRDefault="007A1A42" w:rsidP="00770FE1">
      <w:pPr>
        <w:spacing w:line="360" w:lineRule="auto"/>
      </w:pPr>
      <w:r>
        <w:t>Zakup sprzętu rehabilitacyjnego dla Wojewódzkiego Szpitala Rehabilitacyjnego w Górowie Iławeckim.</w:t>
      </w:r>
    </w:p>
    <w:p w:rsidR="007A1A42" w:rsidRPr="00770FE1" w:rsidRDefault="007A1A42" w:rsidP="00770FE1">
      <w:pPr>
        <w:spacing w:line="360" w:lineRule="auto"/>
        <w:rPr>
          <w:b/>
        </w:rPr>
      </w:pPr>
      <w:r w:rsidRPr="00770FE1">
        <w:rPr>
          <w:b/>
        </w:rPr>
        <w:t>Dane Wykonawcy:</w:t>
      </w:r>
    </w:p>
    <w:p w:rsidR="007A1A42" w:rsidRDefault="007A1A42" w:rsidP="00770FE1">
      <w:pPr>
        <w:spacing w:line="360" w:lineRule="auto"/>
      </w:pPr>
      <w:r>
        <w:t>Nazwa</w:t>
      </w:r>
      <w:r>
        <w:tab/>
      </w:r>
      <w:r>
        <w:tab/>
      </w:r>
      <w:r>
        <w:tab/>
        <w:t>…………………………………………………………………………………………………………………………</w:t>
      </w:r>
    </w:p>
    <w:p w:rsidR="007A1A42" w:rsidRDefault="007A1A42" w:rsidP="00770FE1">
      <w:pPr>
        <w:spacing w:line="360" w:lineRule="auto"/>
      </w:pPr>
      <w:r>
        <w:t>Siedziba</w:t>
      </w:r>
      <w:r>
        <w:tab/>
      </w:r>
      <w:r>
        <w:tab/>
        <w:t>…………………………………………………………………………………………………………………………</w:t>
      </w:r>
    </w:p>
    <w:p w:rsidR="007A1A42" w:rsidRDefault="007A1A42" w:rsidP="00770FE1">
      <w:pPr>
        <w:spacing w:line="360" w:lineRule="auto"/>
      </w:pPr>
      <w:r>
        <w:t>Numer telefonu</w:t>
      </w:r>
      <w:r>
        <w:tab/>
        <w:t>…………………………………………………………………………………………………………………………</w:t>
      </w:r>
    </w:p>
    <w:p w:rsidR="007A1A42" w:rsidRPr="004262C6" w:rsidRDefault="007A1A42" w:rsidP="00770FE1">
      <w:pPr>
        <w:spacing w:line="360" w:lineRule="auto"/>
        <w:rPr>
          <w:lang w:val="en-US"/>
        </w:rPr>
      </w:pPr>
      <w:r w:rsidRPr="004262C6">
        <w:rPr>
          <w:lang w:val="en-US"/>
        </w:rPr>
        <w:t>Numer faksu</w:t>
      </w:r>
      <w:r w:rsidRPr="004262C6">
        <w:rPr>
          <w:lang w:val="en-US"/>
        </w:rPr>
        <w:tab/>
      </w:r>
      <w:r w:rsidRPr="004262C6">
        <w:rPr>
          <w:lang w:val="en-US"/>
        </w:rPr>
        <w:tab/>
        <w:t>…………………………………………………………………………………………………………………………</w:t>
      </w:r>
    </w:p>
    <w:p w:rsidR="007A1A42" w:rsidRPr="004262C6" w:rsidRDefault="007A1A42" w:rsidP="00770FE1">
      <w:pPr>
        <w:spacing w:line="360" w:lineRule="auto"/>
        <w:rPr>
          <w:lang w:val="en-US"/>
        </w:rPr>
      </w:pPr>
      <w:r w:rsidRPr="004262C6">
        <w:rPr>
          <w:lang w:val="en-US"/>
        </w:rPr>
        <w:t>Numer REGON</w:t>
      </w:r>
      <w:r w:rsidRPr="004262C6">
        <w:rPr>
          <w:lang w:val="en-US"/>
        </w:rPr>
        <w:tab/>
      </w:r>
      <w:r w:rsidRPr="004262C6">
        <w:rPr>
          <w:lang w:val="en-US"/>
        </w:rPr>
        <w:tab/>
        <w:t>…………………………………………………………………………………………………………………………</w:t>
      </w:r>
    </w:p>
    <w:p w:rsidR="007A1A42" w:rsidRPr="004262C6" w:rsidRDefault="007A1A42" w:rsidP="00770FE1">
      <w:pPr>
        <w:spacing w:line="360" w:lineRule="auto"/>
        <w:rPr>
          <w:lang w:val="en-US"/>
        </w:rPr>
      </w:pPr>
      <w:r w:rsidRPr="004262C6">
        <w:rPr>
          <w:lang w:val="en-US"/>
        </w:rPr>
        <w:t>Numer NIP</w:t>
      </w:r>
      <w:r w:rsidRPr="004262C6">
        <w:rPr>
          <w:lang w:val="en-US"/>
        </w:rPr>
        <w:tab/>
      </w:r>
      <w:r w:rsidRPr="004262C6">
        <w:rPr>
          <w:lang w:val="en-US"/>
        </w:rPr>
        <w:tab/>
        <w:t>…………………………………………………………………………………………………………………………</w:t>
      </w:r>
    </w:p>
    <w:p w:rsidR="007A1A42" w:rsidRDefault="007A1A42" w:rsidP="00770FE1">
      <w:pPr>
        <w:spacing w:line="360" w:lineRule="auto"/>
      </w:pPr>
      <w:r>
        <w:t>Numer KRS</w:t>
      </w:r>
      <w:r>
        <w:tab/>
      </w:r>
      <w:r>
        <w:tab/>
        <w:t>…………………………………………………………………………………………………………………………</w:t>
      </w:r>
    </w:p>
    <w:p w:rsidR="007A1A42" w:rsidRPr="00770FE1" w:rsidRDefault="007A1A42" w:rsidP="00770FE1">
      <w:pPr>
        <w:spacing w:line="360" w:lineRule="auto"/>
        <w:rPr>
          <w:b/>
        </w:rPr>
      </w:pPr>
      <w:r w:rsidRPr="00770FE1">
        <w:rPr>
          <w:b/>
        </w:rPr>
        <w:t>Oferujemy wykonanie zamówienia za cenę:</w:t>
      </w:r>
    </w:p>
    <w:p w:rsidR="007A1A42" w:rsidRDefault="007A1A42" w:rsidP="00770FE1">
      <w:pPr>
        <w:spacing w:line="360" w:lineRule="auto"/>
      </w:pPr>
      <w:r>
        <w:t>Cena całkowita netto:</w:t>
      </w:r>
      <w:r>
        <w:tab/>
        <w:t>………………………………………………………………………..</w:t>
      </w:r>
    </w:p>
    <w:p w:rsidR="007A1A42" w:rsidRDefault="007A1A42" w:rsidP="00770FE1">
      <w:pPr>
        <w:spacing w:line="360" w:lineRule="auto"/>
      </w:pPr>
      <w:r>
        <w:t xml:space="preserve">Cena całkowita brutto: </w:t>
      </w:r>
      <w:r>
        <w:tab/>
        <w:t>……………………………………………………………………….</w:t>
      </w:r>
    </w:p>
    <w:p w:rsidR="007A1A42" w:rsidRDefault="007A1A42" w:rsidP="00770FE1">
      <w:pPr>
        <w:spacing w:line="360" w:lineRule="auto"/>
      </w:pPr>
      <w:r>
        <w:t xml:space="preserve">Słownie cena brutto: </w:t>
      </w:r>
      <w:r>
        <w:tab/>
        <w:t>…………………………………………………………………………………………………………………………………………..</w:t>
      </w:r>
    </w:p>
    <w:p w:rsidR="007A1A42" w:rsidRDefault="007A1A42" w:rsidP="00770FE1">
      <w:r>
        <w:t>1. Oświadczam, iż po zapoznaniu się z warunkami zawartymi w zaproszeniu do złożenia oferty (wraz z załącznikami) akceptuję je bez zastrzeżeń. Powyżej przedstawiam pełną ofertę cenową.</w:t>
      </w:r>
    </w:p>
    <w:p w:rsidR="007A1A42" w:rsidRDefault="007A1A42" w:rsidP="00770FE1">
      <w:r>
        <w:t>2. Oświadczamy, że zapoznaliśmy się z zapytaniem ofertowym i załącznikami i nie wnosimy zastrzeżeń, oraz zdobyliśmy konieczne informacje do przygotowania oferty.</w:t>
      </w:r>
    </w:p>
    <w:p w:rsidR="007A1A42" w:rsidRDefault="007A1A42" w:rsidP="00770FE1">
      <w:pPr>
        <w:spacing w:line="360" w:lineRule="auto"/>
      </w:pPr>
      <w:r>
        <w:t>3. Oświadczamy, że uważamy się związani niniejszą ofertą na czas 30 dni.</w:t>
      </w:r>
    </w:p>
    <w:p w:rsidR="007A1A42" w:rsidRDefault="007A1A42" w:rsidP="00770FE1">
      <w:pPr>
        <w:spacing w:line="360" w:lineRule="auto"/>
        <w:jc w:val="right"/>
      </w:pPr>
      <w:r>
        <w:t>Podpis osoby uprawnionej</w:t>
      </w:r>
    </w:p>
    <w:p w:rsidR="007A1A42" w:rsidRDefault="007A1A42" w:rsidP="00770FE1">
      <w:pPr>
        <w:spacing w:line="360" w:lineRule="auto"/>
        <w:jc w:val="right"/>
      </w:pPr>
      <w:r>
        <w:t>………………………………………………</w:t>
      </w:r>
      <w:bookmarkStart w:id="0" w:name="_GoBack"/>
      <w:bookmarkEnd w:id="0"/>
    </w:p>
    <w:sectPr w:rsidR="007A1A42" w:rsidSect="00285C3E">
      <w:headerReference w:type="default" r:id="rId7"/>
      <w:footerReference w:type="default" r:id="rId8"/>
      <w:pgSz w:w="11906" w:h="16838" w:code="9"/>
      <w:pgMar w:top="454" w:right="720" w:bottom="454" w:left="720" w:header="454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1A42" w:rsidRDefault="007A1A42" w:rsidP="00285C3E">
      <w:pPr>
        <w:spacing w:after="0" w:line="240" w:lineRule="auto"/>
      </w:pPr>
      <w:r>
        <w:separator/>
      </w:r>
    </w:p>
  </w:endnote>
  <w:endnote w:type="continuationSeparator" w:id="0">
    <w:p w:rsidR="007A1A42" w:rsidRDefault="007A1A42" w:rsidP="00285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1A42" w:rsidRDefault="007A1A42">
    <w:pPr>
      <w:pStyle w:val="Footer"/>
    </w:pPr>
  </w:p>
  <w:p w:rsidR="007A1A42" w:rsidRDefault="007A1A4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1A42" w:rsidRDefault="007A1A42" w:rsidP="00285C3E">
      <w:pPr>
        <w:spacing w:after="0" w:line="240" w:lineRule="auto"/>
      </w:pPr>
      <w:r>
        <w:separator/>
      </w:r>
    </w:p>
  </w:footnote>
  <w:footnote w:type="continuationSeparator" w:id="0">
    <w:p w:rsidR="007A1A42" w:rsidRDefault="007A1A42" w:rsidP="00285C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1A42" w:rsidRDefault="007A1A42">
    <w:pPr>
      <w:pStyle w:val="Header"/>
    </w:pPr>
  </w:p>
  <w:p w:rsidR="007A1A42" w:rsidRDefault="007A1A4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BC0002"/>
    <w:multiLevelType w:val="hybridMultilevel"/>
    <w:tmpl w:val="FD6254E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02F7"/>
    <w:rsid w:val="0003657A"/>
    <w:rsid w:val="00066F95"/>
    <w:rsid w:val="000A623F"/>
    <w:rsid w:val="00104126"/>
    <w:rsid w:val="001302F7"/>
    <w:rsid w:val="002723EE"/>
    <w:rsid w:val="00285C3E"/>
    <w:rsid w:val="002A1099"/>
    <w:rsid w:val="002D299E"/>
    <w:rsid w:val="004262C6"/>
    <w:rsid w:val="00477D06"/>
    <w:rsid w:val="004C09B8"/>
    <w:rsid w:val="005D7254"/>
    <w:rsid w:val="0069462B"/>
    <w:rsid w:val="007400FD"/>
    <w:rsid w:val="00770FE1"/>
    <w:rsid w:val="007A1A42"/>
    <w:rsid w:val="00995E48"/>
    <w:rsid w:val="00A77A88"/>
    <w:rsid w:val="00BC0F0B"/>
    <w:rsid w:val="00C971CB"/>
    <w:rsid w:val="00CA5564"/>
    <w:rsid w:val="00CC4206"/>
    <w:rsid w:val="00E83A93"/>
    <w:rsid w:val="00E91740"/>
    <w:rsid w:val="00EA08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12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0A62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A62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285C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285C3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85C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85C3E"/>
    <w:rPr>
      <w:rFonts w:cs="Times New Roman"/>
    </w:rPr>
  </w:style>
  <w:style w:type="paragraph" w:styleId="NoSpacing">
    <w:name w:val="No Spacing"/>
    <w:uiPriority w:val="99"/>
    <w:qFormat/>
    <w:rsid w:val="00285C3E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185</Words>
  <Characters>1112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zgłoszenia</dc:creator>
  <cp:keywords/>
  <dc:description/>
  <cp:lastModifiedBy>Admin</cp:lastModifiedBy>
  <cp:revision>4</cp:revision>
  <dcterms:created xsi:type="dcterms:W3CDTF">2017-03-24T12:34:00Z</dcterms:created>
  <dcterms:modified xsi:type="dcterms:W3CDTF">2017-11-22T12:11:00Z</dcterms:modified>
</cp:coreProperties>
</file>